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eTable"/>
        <w:tblpPr w:leftFromText="187" w:rightFromText="187" w:vertAnchor="page" w:horzAnchor="page" w:tblpX="433" w:tblpY="836"/>
        <w:tblW w:w="199" w:type="pct"/>
        <w:tblLayout w:type="fixed"/>
        <w:tblLook w:val="0620" w:firstRow="1" w:lastRow="0" w:firstColumn="0" w:lastColumn="0" w:noHBand="1" w:noVBand="1"/>
      </w:tblPr>
      <w:tblGrid>
        <w:gridCol w:w="404"/>
      </w:tblGrid>
      <w:tr w:rsidR="0023626F" w:rsidRPr="0023626F" w14:paraId="29AFFCB0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65773819" w14:textId="380337A3" w:rsidR="0023626F" w:rsidRPr="0023626F" w:rsidRDefault="00B5453D" w:rsidP="0023626F">
            <w:pPr>
              <w:pStyle w:val="Contact"/>
            </w:pPr>
            <w:r>
              <w:t>0738398990</w:t>
            </w:r>
          </w:p>
        </w:tc>
      </w:tr>
      <w:tr w:rsidR="0023626F" w:rsidRPr="0023626F" w14:paraId="7319E301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5F7DAB1A" w14:textId="10BF21E4" w:rsidR="0023626F" w:rsidRPr="0023626F" w:rsidRDefault="00B5453D" w:rsidP="0023626F">
            <w:pPr>
              <w:pStyle w:val="Contact"/>
            </w:pPr>
            <w:r>
              <w:t>Cameronsnyders08@gmail.com</w:t>
            </w:r>
          </w:p>
        </w:tc>
      </w:tr>
      <w:tr w:rsidR="0023626F" w:rsidRPr="0023626F" w14:paraId="370B0861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4326800B" w14:textId="541A36E3" w:rsidR="0023626F" w:rsidRPr="0023626F" w:rsidRDefault="00B5453D" w:rsidP="0023626F">
            <w:pPr>
              <w:pStyle w:val="Contact"/>
            </w:pPr>
            <w:r>
              <w:t>JOHANNESBURG SOUTH, GAUTENG</w:t>
            </w:r>
          </w:p>
        </w:tc>
      </w:tr>
      <w:tr w:rsidR="0023626F" w:rsidRPr="0023626F" w14:paraId="565D916F" w14:textId="77777777" w:rsidTr="007A7716">
        <w:trPr>
          <w:trHeight w:val="3594"/>
        </w:trPr>
        <w:tc>
          <w:tcPr>
            <w:tcW w:w="429" w:type="dxa"/>
            <w:textDirection w:val="btLr"/>
          </w:tcPr>
          <w:p w14:paraId="3D4D37AC" w14:textId="03A04693" w:rsidR="0023626F" w:rsidRPr="0023626F" w:rsidRDefault="0023626F" w:rsidP="0023626F">
            <w:pPr>
              <w:pStyle w:val="Contact"/>
            </w:pPr>
          </w:p>
        </w:tc>
      </w:tr>
    </w:tbl>
    <w:p w14:paraId="5EA121E5" w14:textId="77777777" w:rsidR="00A24DE9" w:rsidRDefault="00CD2D89" w:rsidP="006C281B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48306B36" wp14:editId="048DD3E8">
                <wp:simplePos x="0" y="0"/>
                <wp:positionH relativeFrom="page">
                  <wp:posOffset>0</wp:posOffset>
                </wp:positionH>
                <wp:positionV relativeFrom="paragraph">
                  <wp:posOffset>-347345</wp:posOffset>
                </wp:positionV>
                <wp:extent cx="3986530" cy="100584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10058400"/>
                          <a:chOff x="0" y="-15239"/>
                          <a:chExt cx="3990580" cy="10057765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790575" y="-15239"/>
                            <a:ext cx="3200005" cy="196583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1"/>
                        <wps:cNvSpPr/>
                        <wps:spPr>
                          <a:xfrm>
                            <a:off x="0" y="-15239"/>
                            <a:ext cx="789940" cy="1005776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A5392" id="Group 4" o:spid="_x0000_s1026" alt="&quot;&quot;" style="position:absolute;margin-left:0;margin-top:-27.35pt;width:313.9pt;height:11in;z-index:-251656192;mso-position-horizontal-relative:page;mso-width-relative:margin;mso-height-relative:margin" coordorigin=",-152" coordsize="39905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">
                <v:rect id="Rectangle 1" o:spid="_x0000_s1027" style="position:absolute;left:7905;top:-152;width:32000;height:19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" fillcolor="#272727 [2749]" stroked="f" strokeweight="1pt"/>
                <v:rect id="Rectangle 1" o:spid="_x0000_s1028" style="position:absolute;top:-152;width:7899;height:100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" fillcolor="#e7e6e6 [3214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"/>
        <w:gridCol w:w="3654"/>
        <w:gridCol w:w="950"/>
        <w:gridCol w:w="490"/>
        <w:gridCol w:w="4410"/>
        <w:gridCol w:w="450"/>
      </w:tblGrid>
      <w:tr w:rsidR="00BA30D4" w:rsidRPr="004B4147" w14:paraId="60C53531" w14:textId="77777777" w:rsidTr="00006C07">
        <w:trPr>
          <w:trHeight w:val="1935"/>
        </w:trPr>
        <w:tc>
          <w:tcPr>
            <w:tcW w:w="3870" w:type="dxa"/>
            <w:gridSpan w:val="2"/>
            <w:tcMar>
              <w:left w:w="259" w:type="dxa"/>
            </w:tcMar>
            <w:vAlign w:val="center"/>
          </w:tcPr>
          <w:p w14:paraId="669E2E79" w14:textId="3AE57D79" w:rsidR="00BA30D4" w:rsidRPr="002A3AC6" w:rsidRDefault="00B5453D" w:rsidP="00621F5E">
            <w:pPr>
              <w:pStyle w:val="Title"/>
            </w:pPr>
            <w:r>
              <w:t>c./s.</w:t>
            </w:r>
          </w:p>
        </w:tc>
        <w:tc>
          <w:tcPr>
            <w:tcW w:w="1440" w:type="dxa"/>
            <w:gridSpan w:val="2"/>
            <w:vAlign w:val="center"/>
          </w:tcPr>
          <w:p w14:paraId="5D69C174" w14:textId="77777777" w:rsidR="00BA30D4" w:rsidRPr="002A3AC6" w:rsidRDefault="00BA30D4" w:rsidP="00BA30D4"/>
        </w:tc>
        <w:tc>
          <w:tcPr>
            <w:tcW w:w="4860" w:type="dxa"/>
            <w:gridSpan w:val="2"/>
          </w:tcPr>
          <w:p w14:paraId="3D2F75C1" w14:textId="3F7EF582" w:rsidR="00BA30D4" w:rsidRPr="002A3AC6" w:rsidRDefault="00B5453D" w:rsidP="00C80B26">
            <w:pPr>
              <w:pStyle w:val="Subtitle"/>
            </w:pPr>
            <w:r>
              <w:t>CAMERON SNYDERS</w:t>
            </w:r>
          </w:p>
        </w:tc>
      </w:tr>
      <w:tr w:rsidR="005909E1" w:rsidRPr="004B4147" w14:paraId="12F75E5E" w14:textId="77777777" w:rsidTr="00621F5E">
        <w:trPr>
          <w:trHeight w:val="288"/>
        </w:trPr>
        <w:tc>
          <w:tcPr>
            <w:tcW w:w="10170" w:type="dxa"/>
            <w:gridSpan w:val="6"/>
          </w:tcPr>
          <w:p w14:paraId="08968EF7" w14:textId="77777777" w:rsidR="005909E1" w:rsidRPr="001F1BBC" w:rsidRDefault="005909E1" w:rsidP="00CD2D89"/>
        </w:tc>
      </w:tr>
      <w:tr w:rsidR="00723422" w:rsidRPr="004B4147" w14:paraId="0A90EC9B" w14:textId="77777777" w:rsidTr="003B4214">
        <w:trPr>
          <w:trHeight w:val="2246"/>
        </w:trPr>
        <w:tc>
          <w:tcPr>
            <w:tcW w:w="216" w:type="dxa"/>
          </w:tcPr>
          <w:p w14:paraId="36EBFE50" w14:textId="77777777" w:rsidR="00723422" w:rsidRPr="001F1BBC" w:rsidRDefault="00723422" w:rsidP="00CD2D89"/>
        </w:tc>
        <w:tc>
          <w:tcPr>
            <w:tcW w:w="4604" w:type="dxa"/>
            <w:gridSpan w:val="2"/>
          </w:tcPr>
          <w:p w14:paraId="16880574" w14:textId="77777777" w:rsidR="00723422" w:rsidRPr="00723422" w:rsidRDefault="00000000" w:rsidP="00723422">
            <w:pPr>
              <w:pStyle w:val="Heading1"/>
            </w:pPr>
            <w:sdt>
              <w:sdtPr>
                <w:id w:val="-379709995"/>
                <w:placeholder>
                  <w:docPart w:val="2951E44EB166409C8D2C5B0E407AC710"/>
                </w:placeholder>
                <w:temporary/>
                <w:showingPlcHdr/>
                <w15:appearance w15:val="hidden"/>
              </w:sdtPr>
              <w:sdtContent>
                <w:r w:rsidR="00C80B26" w:rsidRPr="00AA127A">
                  <w:t>About</w:t>
                </w:r>
              </w:sdtContent>
            </w:sdt>
          </w:p>
          <w:p w14:paraId="7B45E411" w14:textId="17749E7D" w:rsidR="00723422" w:rsidRPr="00B5453D" w:rsidRDefault="00B5453D" w:rsidP="00C80B26">
            <w:r>
              <w:t xml:space="preserve">Recent matriculant with a positive attitude, </w:t>
            </w:r>
            <w:r>
              <w:rPr>
                <w:b/>
                <w:bCs/>
              </w:rPr>
              <w:t xml:space="preserve">adaptability </w:t>
            </w:r>
            <w:r>
              <w:t>graduated (2025), and eagerness to learn. I bring fresh energy, creativity, and a collaborative spirit, aiming to grow while contributing meaningfully to any team.</w:t>
            </w:r>
          </w:p>
        </w:tc>
        <w:tc>
          <w:tcPr>
            <w:tcW w:w="490" w:type="dxa"/>
          </w:tcPr>
          <w:p w14:paraId="434B5178" w14:textId="77777777" w:rsidR="00723422" w:rsidRPr="001F1BBC" w:rsidRDefault="00723422" w:rsidP="00CD2D89"/>
        </w:tc>
        <w:tc>
          <w:tcPr>
            <w:tcW w:w="4410" w:type="dxa"/>
            <w:vMerge w:val="restart"/>
            <w:tcBorders>
              <w:top w:val="single" w:sz="4" w:space="0" w:color="auto"/>
            </w:tcBorders>
          </w:tcPr>
          <w:p w14:paraId="3B8134A6" w14:textId="77777777" w:rsidR="00723422" w:rsidRPr="00723422" w:rsidRDefault="00000000" w:rsidP="00723422">
            <w:pPr>
              <w:pStyle w:val="Heading1"/>
            </w:pPr>
            <w:sdt>
              <w:sdtPr>
                <w:id w:val="-1336759718"/>
                <w:placeholder>
                  <w:docPart w:val="B95A2873BD7547509CA88B5606D2E81B"/>
                </w:placeholder>
                <w:temporary/>
                <w:showingPlcHdr/>
                <w15:appearance w15:val="hidden"/>
              </w:sdtPr>
              <w:sdtContent>
                <w:r w:rsidR="00BF55C2" w:rsidRPr="00AA127A">
                  <w:t>Experience</w:t>
                </w:r>
              </w:sdtContent>
            </w:sdt>
          </w:p>
          <w:p w14:paraId="66CD85CA" w14:textId="4DA90C2C" w:rsidR="00723422" w:rsidRDefault="00B5453D" w:rsidP="00723422">
            <w:pPr>
              <w:pStyle w:val="Heading2"/>
            </w:pPr>
            <w:r>
              <w:t>WEARESILENTVIBE</w:t>
            </w:r>
          </w:p>
          <w:p w14:paraId="75928D24" w14:textId="4ED46C46" w:rsidR="00723422" w:rsidRPr="00131439" w:rsidRDefault="00B5453D" w:rsidP="00723422">
            <w:pPr>
              <w:pStyle w:val="Heading3"/>
              <w:rPr>
                <w:rStyle w:val="Emphasis"/>
              </w:rPr>
            </w:pPr>
            <w:r>
              <w:rPr>
                <w:i/>
                <w:iCs/>
              </w:rPr>
              <w:t>CAPE TOWN, JOHANNESBURG</w:t>
            </w:r>
            <w:r w:rsidR="00BF55C2">
              <w:t xml:space="preserve"> </w:t>
            </w:r>
            <w:r w:rsidR="00723422">
              <w:t xml:space="preserve">/ </w:t>
            </w:r>
            <w:r>
              <w:rPr>
                <w:rStyle w:val="Emphasis"/>
              </w:rPr>
              <w:t>WEST. CAPE, GAU.</w:t>
            </w:r>
          </w:p>
          <w:p w14:paraId="123D9A76" w14:textId="53470379" w:rsidR="00723422" w:rsidRPr="00A6425D" w:rsidRDefault="00B5453D" w:rsidP="00723422">
            <w:pPr>
              <w:pStyle w:val="Heading3"/>
            </w:pPr>
            <w:r>
              <w:t>2025 DEC – 2026 JAN</w:t>
            </w:r>
          </w:p>
          <w:p w14:paraId="605B686C" w14:textId="5ED524B5" w:rsidR="00723422" w:rsidRPr="00CD51E4" w:rsidRDefault="00B5453D" w:rsidP="00723422">
            <w:pPr>
              <w:pStyle w:val="ListBullet"/>
            </w:pPr>
            <w:r>
              <w:rPr>
                <w:b/>
                <w:bCs/>
              </w:rPr>
              <w:t xml:space="preserve">Organized </w:t>
            </w:r>
            <w:r>
              <w:t>and coordinated a successful soci</w:t>
            </w:r>
            <w:r w:rsidR="008B5472">
              <w:t>al event, ensuring smooth logistics and positive guest experience.</w:t>
            </w:r>
          </w:p>
          <w:p w14:paraId="2DC1E2FC" w14:textId="10261580" w:rsidR="00723422" w:rsidRDefault="008B5472" w:rsidP="00723422">
            <w:pPr>
              <w:pStyle w:val="ListBullet"/>
            </w:pPr>
            <w:r>
              <w:t>Managed a social gathering, handling setup and guest engagement with ease.</w:t>
            </w:r>
          </w:p>
          <w:p w14:paraId="2AFD3BD9" w14:textId="77777777" w:rsidR="00723422" w:rsidRDefault="00723422" w:rsidP="008B5472">
            <w:pPr>
              <w:pStyle w:val="Heading2"/>
              <w:rPr>
                <w:rFonts w:asciiTheme="majorHAnsi" w:hAnsiTheme="majorHAnsi"/>
              </w:rPr>
            </w:pPr>
          </w:p>
          <w:p w14:paraId="6EF8682C" w14:textId="77777777" w:rsidR="003B4214" w:rsidRDefault="003B4214" w:rsidP="003B4214"/>
          <w:p w14:paraId="100F8F5E" w14:textId="77777777" w:rsidR="003B4214" w:rsidRDefault="003B4214" w:rsidP="003B4214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Achievements</w:t>
            </w:r>
          </w:p>
          <w:p w14:paraId="35AB8CE1" w14:textId="77777777" w:rsidR="003B4214" w:rsidRDefault="003B4214" w:rsidP="003B4214">
            <w:pPr>
              <w:rPr>
                <w:rFonts w:asciiTheme="majorHAnsi" w:hAnsiTheme="majorHAnsi"/>
                <w:sz w:val="40"/>
                <w:szCs w:val="40"/>
              </w:rPr>
            </w:pPr>
          </w:p>
          <w:p w14:paraId="5657B509" w14:textId="77777777" w:rsidR="003B4214" w:rsidRDefault="003B4214" w:rsidP="003B4214">
            <w:pPr>
              <w:rPr>
                <w:rFonts w:cstheme="minorHAnsi"/>
                <w:szCs w:val="20"/>
              </w:rPr>
            </w:pPr>
            <w:r w:rsidRPr="003B4214">
              <w:rPr>
                <w:rFonts w:cstheme="minorHAnsi"/>
                <w:b/>
                <w:bCs/>
                <w:i/>
                <w:iCs/>
                <w:szCs w:val="20"/>
              </w:rPr>
              <w:t>Deputy President</w:t>
            </w:r>
            <w:r>
              <w:rPr>
                <w:rFonts w:cstheme="minorHAnsi"/>
                <w:szCs w:val="20"/>
              </w:rPr>
              <w:t xml:space="preserve"> of NS CLASS OF 2025.</w:t>
            </w:r>
          </w:p>
          <w:p w14:paraId="28A142FF" w14:textId="77777777" w:rsidR="003B4214" w:rsidRDefault="003B4214" w:rsidP="003B4214">
            <w:pPr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szCs w:val="20"/>
              </w:rPr>
              <w:t xml:space="preserve">Classroom </w:t>
            </w:r>
            <w:r w:rsidRPr="003B4214">
              <w:rPr>
                <w:rFonts w:cstheme="minorHAnsi"/>
                <w:i/>
                <w:iCs/>
                <w:szCs w:val="20"/>
              </w:rPr>
              <w:t>representative</w:t>
            </w:r>
            <w:r>
              <w:rPr>
                <w:rFonts w:cstheme="minorHAnsi"/>
                <w:szCs w:val="20"/>
              </w:rPr>
              <w:t xml:space="preserve"> council of learners.</w:t>
            </w:r>
          </w:p>
          <w:p w14:paraId="428B25B1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657340C6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4A1485D6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33055663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355F3D7F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6CF9DF1C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65ED5466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100A201C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66AB8284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07B70A9C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7C078166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54542CB4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10B9B8E0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617B34D2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5B68AB49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1D7B4553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5585845E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2B5EA8D0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462168E8" w14:textId="77777777" w:rsidR="003B4214" w:rsidRPr="003B4214" w:rsidRDefault="003B4214" w:rsidP="003B4214">
            <w:pPr>
              <w:rPr>
                <w:rFonts w:cstheme="minorHAnsi"/>
                <w:szCs w:val="20"/>
              </w:rPr>
            </w:pPr>
          </w:p>
          <w:p w14:paraId="5E1C8D35" w14:textId="77777777" w:rsidR="003B4214" w:rsidRDefault="003B4214" w:rsidP="003B4214">
            <w:pPr>
              <w:rPr>
                <w:rFonts w:cstheme="minorHAnsi"/>
                <w:i/>
                <w:iCs/>
                <w:szCs w:val="20"/>
              </w:rPr>
            </w:pPr>
          </w:p>
          <w:p w14:paraId="383A653B" w14:textId="77777777" w:rsidR="003B4214" w:rsidRDefault="003B4214" w:rsidP="003B4214">
            <w:pPr>
              <w:rPr>
                <w:rFonts w:cstheme="minorHAnsi"/>
                <w:i/>
                <w:iCs/>
                <w:szCs w:val="20"/>
              </w:rPr>
            </w:pPr>
          </w:p>
          <w:p w14:paraId="4E1D9F3D" w14:textId="36274625" w:rsidR="003B4214" w:rsidRPr="003B4214" w:rsidRDefault="003B4214" w:rsidP="003B4214">
            <w:pPr>
              <w:tabs>
                <w:tab w:val="left" w:pos="1404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References </w:t>
            </w:r>
            <w:r w:rsidR="00C907D4">
              <w:rPr>
                <w:rFonts w:cstheme="minorHAnsi"/>
                <w:szCs w:val="20"/>
              </w:rPr>
              <w:t>–</w:t>
            </w:r>
            <w:r>
              <w:rPr>
                <w:rFonts w:cstheme="minorHAnsi"/>
                <w:szCs w:val="20"/>
              </w:rPr>
              <w:t xml:space="preserve"> WEARESILENT</w:t>
            </w:r>
            <w:r w:rsidR="00C907D4">
              <w:rPr>
                <w:rFonts w:cstheme="minorHAnsi"/>
                <w:szCs w:val="20"/>
              </w:rPr>
              <w:t>VIBE: 0814472970</w:t>
            </w:r>
          </w:p>
        </w:tc>
        <w:tc>
          <w:tcPr>
            <w:tcW w:w="450" w:type="dxa"/>
          </w:tcPr>
          <w:p w14:paraId="6172C232" w14:textId="77777777" w:rsidR="00723422" w:rsidRPr="001F1BBC" w:rsidRDefault="00723422" w:rsidP="00CD2D89"/>
        </w:tc>
      </w:tr>
      <w:tr w:rsidR="00723422" w:rsidRPr="00621F5E" w14:paraId="72E3D12C" w14:textId="77777777" w:rsidTr="003B4214">
        <w:trPr>
          <w:trHeight w:val="180"/>
        </w:trPr>
        <w:tc>
          <w:tcPr>
            <w:tcW w:w="216" w:type="dxa"/>
          </w:tcPr>
          <w:p w14:paraId="74D1B41F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604" w:type="dxa"/>
            <w:gridSpan w:val="2"/>
            <w:tcBorders>
              <w:bottom w:val="single" w:sz="8" w:space="0" w:color="262626" w:themeColor="text1" w:themeTint="D9"/>
            </w:tcBorders>
          </w:tcPr>
          <w:p w14:paraId="2BF803D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90" w:type="dxa"/>
          </w:tcPr>
          <w:p w14:paraId="64B8559A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vMerge/>
          </w:tcPr>
          <w:p w14:paraId="0EB8D083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6323E3B7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621F5E" w14:paraId="1098E58F" w14:textId="77777777" w:rsidTr="003B4214">
        <w:trPr>
          <w:trHeight w:val="144"/>
        </w:trPr>
        <w:tc>
          <w:tcPr>
            <w:tcW w:w="216" w:type="dxa"/>
          </w:tcPr>
          <w:p w14:paraId="28DC8231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262626" w:themeColor="text1" w:themeTint="D9"/>
            </w:tcBorders>
          </w:tcPr>
          <w:p w14:paraId="2E7B595C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90" w:type="dxa"/>
          </w:tcPr>
          <w:p w14:paraId="4D1FE3CE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vMerge/>
          </w:tcPr>
          <w:p w14:paraId="5B733751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6E1E0453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4B4147" w14:paraId="52B34FA3" w14:textId="77777777" w:rsidTr="003B4214">
        <w:trPr>
          <w:trHeight w:val="4923"/>
        </w:trPr>
        <w:tc>
          <w:tcPr>
            <w:tcW w:w="216" w:type="dxa"/>
          </w:tcPr>
          <w:p w14:paraId="54AB46BC" w14:textId="77777777" w:rsidR="00723422" w:rsidRPr="001F1BBC" w:rsidRDefault="00723422" w:rsidP="00CD2D89"/>
        </w:tc>
        <w:tc>
          <w:tcPr>
            <w:tcW w:w="4604" w:type="dxa"/>
            <w:gridSpan w:val="2"/>
          </w:tcPr>
          <w:p w14:paraId="49C58572" w14:textId="77777777" w:rsidR="00723422" w:rsidRPr="00621F5E" w:rsidRDefault="00000000" w:rsidP="00723422">
            <w:pPr>
              <w:pStyle w:val="Heading1"/>
            </w:pPr>
            <w:sdt>
              <w:sdtPr>
                <w:id w:val="434569950"/>
                <w:placeholder>
                  <w:docPart w:val="CD2902B0A22C44C39CC16DE9FD2625DF"/>
                </w:placeholder>
                <w:temporary/>
                <w15:appearance w15:val="hidden"/>
              </w:sdtPr>
              <w:sdtContent>
                <w:r w:rsidR="00723422" w:rsidRPr="00621F5E">
                  <w:t>Education</w:t>
                </w:r>
              </w:sdtContent>
            </w:sdt>
          </w:p>
          <w:p w14:paraId="399D3683" w14:textId="739C6A4F" w:rsidR="00723422" w:rsidRDefault="008B5472" w:rsidP="00723422">
            <w:pPr>
              <w:pStyle w:val="Heading2"/>
              <w:rPr>
                <w:i/>
                <w:iCs/>
              </w:rPr>
            </w:pPr>
            <w:r>
              <w:t>THE HILL HIGH SCHOOL, THE HILL</w:t>
            </w:r>
            <w:r w:rsidR="00723422" w:rsidRPr="00D92829">
              <w:t xml:space="preserve"> </w:t>
            </w:r>
          </w:p>
          <w:p w14:paraId="5F412019" w14:textId="74C81B8B" w:rsidR="00723422" w:rsidRDefault="008B5472" w:rsidP="00723422">
            <w:pPr>
              <w:pStyle w:val="Heading3"/>
            </w:pPr>
            <w:r>
              <w:t>NATIONAL SENIOR CERTIFICATE with a *BACHELOR pass. (2025)</w:t>
            </w:r>
          </w:p>
          <w:p w14:paraId="1F4C948F" w14:textId="4941D464" w:rsidR="008B5472" w:rsidRPr="008B5472" w:rsidRDefault="008B5472" w:rsidP="008B5472">
            <w:r w:rsidRPr="008B5472">
              <w:rPr>
                <w:b/>
                <w:bCs/>
              </w:rPr>
              <w:t>Subjects</w:t>
            </w:r>
            <w:r>
              <w:t>: English, Afrikaans, Life Orientation, Mathematical Literacy, Engineering Graphics and Design, Life Science, History</w:t>
            </w:r>
          </w:p>
          <w:p w14:paraId="6079371F" w14:textId="3A91B6AB" w:rsidR="00723422" w:rsidRDefault="00723422" w:rsidP="00723422">
            <w:pPr>
              <w:pStyle w:val="Heading3"/>
            </w:pPr>
          </w:p>
          <w:p w14:paraId="2E935396" w14:textId="5D784CDA" w:rsidR="00723422" w:rsidRPr="00AA127A" w:rsidRDefault="00723422" w:rsidP="008B5472">
            <w:pPr>
              <w:pStyle w:val="Heading2"/>
            </w:pPr>
          </w:p>
        </w:tc>
        <w:tc>
          <w:tcPr>
            <w:tcW w:w="490" w:type="dxa"/>
          </w:tcPr>
          <w:p w14:paraId="64FA769C" w14:textId="77777777" w:rsidR="00723422" w:rsidRPr="001F1BBC" w:rsidRDefault="00723422" w:rsidP="005909E1"/>
        </w:tc>
        <w:tc>
          <w:tcPr>
            <w:tcW w:w="4410" w:type="dxa"/>
            <w:vMerge/>
          </w:tcPr>
          <w:p w14:paraId="77A525B2" w14:textId="77777777" w:rsidR="00723422" w:rsidRPr="001F1BBC" w:rsidRDefault="00723422" w:rsidP="005909E1"/>
        </w:tc>
        <w:tc>
          <w:tcPr>
            <w:tcW w:w="450" w:type="dxa"/>
          </w:tcPr>
          <w:p w14:paraId="15A41481" w14:textId="77777777" w:rsidR="00723422" w:rsidRPr="001F1BBC" w:rsidRDefault="00723422" w:rsidP="005909E1"/>
        </w:tc>
      </w:tr>
      <w:tr w:rsidR="00723422" w:rsidRPr="00621F5E" w14:paraId="1220338A" w14:textId="77777777" w:rsidTr="003B4214">
        <w:trPr>
          <w:trHeight w:val="144"/>
        </w:trPr>
        <w:tc>
          <w:tcPr>
            <w:tcW w:w="216" w:type="dxa"/>
          </w:tcPr>
          <w:p w14:paraId="4402F196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604" w:type="dxa"/>
            <w:gridSpan w:val="2"/>
            <w:tcBorders>
              <w:bottom w:val="single" w:sz="8" w:space="0" w:color="262626" w:themeColor="text1" w:themeTint="D9"/>
            </w:tcBorders>
          </w:tcPr>
          <w:p w14:paraId="3FFAEB5F" w14:textId="77777777" w:rsidR="00723422" w:rsidRPr="00621F5E" w:rsidRDefault="00723422" w:rsidP="00723422">
            <w:pPr>
              <w:rPr>
                <w:sz w:val="14"/>
                <w:szCs w:val="12"/>
              </w:rPr>
            </w:pPr>
          </w:p>
        </w:tc>
        <w:tc>
          <w:tcPr>
            <w:tcW w:w="490" w:type="dxa"/>
          </w:tcPr>
          <w:p w14:paraId="18247A39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vMerge/>
          </w:tcPr>
          <w:p w14:paraId="4A71A6F6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051F056F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621F5E" w14:paraId="4258B69E" w14:textId="77777777" w:rsidTr="003B4214">
        <w:trPr>
          <w:trHeight w:val="70"/>
        </w:trPr>
        <w:tc>
          <w:tcPr>
            <w:tcW w:w="216" w:type="dxa"/>
          </w:tcPr>
          <w:p w14:paraId="78660228" w14:textId="77777777" w:rsidR="00723422" w:rsidRPr="00621F5E" w:rsidRDefault="00723422" w:rsidP="00CD2D89">
            <w:pPr>
              <w:rPr>
                <w:sz w:val="14"/>
                <w:szCs w:val="12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262626" w:themeColor="text1" w:themeTint="D9"/>
            </w:tcBorders>
          </w:tcPr>
          <w:p w14:paraId="7C6DAE3E" w14:textId="77777777" w:rsidR="00723422" w:rsidRPr="00621F5E" w:rsidRDefault="00723422" w:rsidP="00723422">
            <w:pPr>
              <w:rPr>
                <w:sz w:val="14"/>
                <w:szCs w:val="12"/>
              </w:rPr>
            </w:pPr>
          </w:p>
        </w:tc>
        <w:tc>
          <w:tcPr>
            <w:tcW w:w="490" w:type="dxa"/>
          </w:tcPr>
          <w:p w14:paraId="16C26827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410" w:type="dxa"/>
            <w:vMerge/>
          </w:tcPr>
          <w:p w14:paraId="3B225BBD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  <w:tc>
          <w:tcPr>
            <w:tcW w:w="450" w:type="dxa"/>
          </w:tcPr>
          <w:p w14:paraId="302624A6" w14:textId="77777777" w:rsidR="00723422" w:rsidRPr="00621F5E" w:rsidRDefault="00723422" w:rsidP="005909E1">
            <w:pPr>
              <w:rPr>
                <w:sz w:val="14"/>
                <w:szCs w:val="12"/>
              </w:rPr>
            </w:pPr>
          </w:p>
        </w:tc>
      </w:tr>
      <w:tr w:rsidR="00723422" w:rsidRPr="004B4147" w14:paraId="5349707B" w14:textId="77777777" w:rsidTr="003B4214">
        <w:trPr>
          <w:trHeight w:val="3447"/>
        </w:trPr>
        <w:tc>
          <w:tcPr>
            <w:tcW w:w="216" w:type="dxa"/>
          </w:tcPr>
          <w:p w14:paraId="60629BB8" w14:textId="77777777" w:rsidR="00723422" w:rsidRPr="001F1BBC" w:rsidRDefault="00723422" w:rsidP="00CD2D89"/>
        </w:tc>
        <w:tc>
          <w:tcPr>
            <w:tcW w:w="4604" w:type="dxa"/>
            <w:gridSpan w:val="2"/>
          </w:tcPr>
          <w:p w14:paraId="41FCD742" w14:textId="77777777" w:rsidR="00723422" w:rsidRPr="00723422" w:rsidRDefault="00000000" w:rsidP="00723422">
            <w:pPr>
              <w:pStyle w:val="Heading1"/>
            </w:pPr>
            <w:sdt>
              <w:sdtPr>
                <w:id w:val="-2037806220"/>
                <w:placeholder>
                  <w:docPart w:val="BC6D2D204C47469BBF6181A2CA996671"/>
                </w:placeholder>
                <w:temporary/>
                <w:showingPlcHdr/>
                <w15:appearance w15:val="hidden"/>
              </w:sdtPr>
              <w:sdtContent>
                <w:r w:rsidR="00723422" w:rsidRPr="00D520CA">
                  <w:t>Skills</w:t>
                </w:r>
              </w:sdtContent>
            </w:sdt>
          </w:p>
          <w:p w14:paraId="1BDACAA8" w14:textId="2A031066" w:rsidR="00723422" w:rsidRDefault="008B5472" w:rsidP="00723422">
            <w:pPr>
              <w:pStyle w:val="ListBullet"/>
            </w:pPr>
            <w:r>
              <w:t>Able to plan, coordinate, and manage tasks effectively.</w:t>
            </w:r>
          </w:p>
          <w:p w14:paraId="339D540B" w14:textId="198DA3B0" w:rsidR="00723422" w:rsidRDefault="008B5472" w:rsidP="00723422">
            <w:pPr>
              <w:pStyle w:val="ListBullet"/>
            </w:pPr>
            <w:r>
              <w:t>Clear verbal and written expression, active listening.</w:t>
            </w:r>
          </w:p>
          <w:p w14:paraId="35ADE8A3" w14:textId="5B30A217" w:rsidR="00723422" w:rsidRDefault="008B5472" w:rsidP="00723422">
            <w:pPr>
              <w:pStyle w:val="ListBullet"/>
            </w:pPr>
            <w:r>
              <w:t>Flexible and quick to adjust to new environments or challenges.</w:t>
            </w:r>
          </w:p>
          <w:p w14:paraId="6BC2895B" w14:textId="7D16213E" w:rsidR="00723422" w:rsidRDefault="008B5472" w:rsidP="00723422">
            <w:pPr>
              <w:pStyle w:val="ListBullet"/>
            </w:pPr>
            <w:r>
              <w:t>Proactive in taking responsibility and learning new skills.</w:t>
            </w:r>
          </w:p>
          <w:p w14:paraId="211C6797" w14:textId="0EAF33ED" w:rsidR="00723422" w:rsidRDefault="008B5472" w:rsidP="00C80B26">
            <w:pPr>
              <w:pStyle w:val="ListBullet"/>
            </w:pPr>
            <w:r>
              <w:t>Prio</w:t>
            </w:r>
            <w:r w:rsidR="003B4214">
              <w:t>ritizing tasks to meet deadlines efficiently.</w:t>
            </w:r>
          </w:p>
        </w:tc>
        <w:tc>
          <w:tcPr>
            <w:tcW w:w="490" w:type="dxa"/>
          </w:tcPr>
          <w:p w14:paraId="59BEC553" w14:textId="77777777" w:rsidR="00723422" w:rsidRPr="001F1BBC" w:rsidRDefault="00723422" w:rsidP="005909E1"/>
        </w:tc>
        <w:tc>
          <w:tcPr>
            <w:tcW w:w="4410" w:type="dxa"/>
            <w:vMerge/>
          </w:tcPr>
          <w:p w14:paraId="06A4E735" w14:textId="77777777" w:rsidR="00723422" w:rsidRPr="001F1BBC" w:rsidRDefault="00723422" w:rsidP="005909E1"/>
        </w:tc>
        <w:tc>
          <w:tcPr>
            <w:tcW w:w="450" w:type="dxa"/>
          </w:tcPr>
          <w:p w14:paraId="7F469EDD" w14:textId="77777777" w:rsidR="00723422" w:rsidRPr="001F1BBC" w:rsidRDefault="00723422" w:rsidP="005909E1"/>
        </w:tc>
      </w:tr>
    </w:tbl>
    <w:p w14:paraId="436D039D" w14:textId="77777777" w:rsidR="006C281B" w:rsidRDefault="006C281B" w:rsidP="00723422">
      <w:pPr>
        <w:rPr>
          <w:sz w:val="10"/>
          <w:szCs w:val="8"/>
        </w:rPr>
      </w:pPr>
    </w:p>
    <w:p w14:paraId="1200F3D3" w14:textId="77777777" w:rsidR="003B4214" w:rsidRDefault="003B4214" w:rsidP="00723422">
      <w:pPr>
        <w:rPr>
          <w:sz w:val="10"/>
          <w:szCs w:val="8"/>
        </w:rPr>
      </w:pPr>
    </w:p>
    <w:p w14:paraId="66873EA0" w14:textId="77777777" w:rsidR="003B4214" w:rsidRDefault="003B4214" w:rsidP="00723422">
      <w:pPr>
        <w:rPr>
          <w:sz w:val="10"/>
          <w:szCs w:val="8"/>
        </w:rPr>
      </w:pPr>
    </w:p>
    <w:p w14:paraId="0DB41E0C" w14:textId="77777777" w:rsidR="003B4214" w:rsidRDefault="003B4214" w:rsidP="00723422">
      <w:pPr>
        <w:rPr>
          <w:sz w:val="10"/>
          <w:szCs w:val="8"/>
        </w:rPr>
      </w:pPr>
    </w:p>
    <w:p w14:paraId="72E497C8" w14:textId="0B0161FA" w:rsidR="003B4214" w:rsidRPr="003B4214" w:rsidRDefault="003B4214" w:rsidP="00723422">
      <w:pPr>
        <w:rPr>
          <w:rFonts w:asciiTheme="majorHAnsi" w:hAnsiTheme="majorHAnsi"/>
          <w:sz w:val="10"/>
          <w:szCs w:val="8"/>
        </w:rPr>
      </w:pPr>
      <w:proofErr w:type="spellStart"/>
      <w:proofErr w:type="gramStart"/>
      <w:r>
        <w:rPr>
          <w:rFonts w:asciiTheme="majorHAnsi" w:hAnsiTheme="majorHAnsi"/>
          <w:sz w:val="10"/>
          <w:szCs w:val="8"/>
        </w:rPr>
        <w:t>i</w:t>
      </w:r>
      <w:proofErr w:type="spellEnd"/>
      <w:proofErr w:type="gramEnd"/>
    </w:p>
    <w:sectPr w:rsidR="003B4214" w:rsidRPr="003B4214" w:rsidSect="00621F5E">
      <w:pgSz w:w="12240" w:h="15840"/>
      <w:pgMar w:top="547" w:right="720" w:bottom="432" w:left="13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406A" w14:textId="77777777" w:rsidR="00916B1A" w:rsidRDefault="00916B1A" w:rsidP="00B21D64">
      <w:r>
        <w:separator/>
      </w:r>
    </w:p>
  </w:endnote>
  <w:endnote w:type="continuationSeparator" w:id="0">
    <w:p w14:paraId="49DF41EA" w14:textId="77777777" w:rsidR="00916B1A" w:rsidRDefault="00916B1A" w:rsidP="00B21D64">
      <w:r>
        <w:continuationSeparator/>
      </w:r>
    </w:p>
  </w:endnote>
  <w:endnote w:type="continuationNotice" w:id="1">
    <w:p w14:paraId="6B4D795B" w14:textId="77777777" w:rsidR="00916B1A" w:rsidRDefault="0091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92A4" w14:textId="77777777" w:rsidR="00916B1A" w:rsidRDefault="00916B1A" w:rsidP="00B21D64">
      <w:r>
        <w:separator/>
      </w:r>
    </w:p>
  </w:footnote>
  <w:footnote w:type="continuationSeparator" w:id="0">
    <w:p w14:paraId="60D3F02F" w14:textId="77777777" w:rsidR="00916B1A" w:rsidRDefault="00916B1A" w:rsidP="00B21D64">
      <w:r>
        <w:continuationSeparator/>
      </w:r>
    </w:p>
  </w:footnote>
  <w:footnote w:type="continuationNotice" w:id="1">
    <w:p w14:paraId="74859EEB" w14:textId="77777777" w:rsidR="00916B1A" w:rsidRDefault="0091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 w16cid:durableId="1685477567">
    <w:abstractNumId w:val="0"/>
  </w:num>
  <w:num w:numId="2" w16cid:durableId="16489712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3D"/>
    <w:rsid w:val="00000F89"/>
    <w:rsid w:val="00006C07"/>
    <w:rsid w:val="00010991"/>
    <w:rsid w:val="00015187"/>
    <w:rsid w:val="000161E1"/>
    <w:rsid w:val="00016EA9"/>
    <w:rsid w:val="00021303"/>
    <w:rsid w:val="00023505"/>
    <w:rsid w:val="000503D7"/>
    <w:rsid w:val="00063D57"/>
    <w:rsid w:val="000659E5"/>
    <w:rsid w:val="00066075"/>
    <w:rsid w:val="000712FF"/>
    <w:rsid w:val="00091667"/>
    <w:rsid w:val="00095B64"/>
    <w:rsid w:val="00097055"/>
    <w:rsid w:val="000A420C"/>
    <w:rsid w:val="000A69A6"/>
    <w:rsid w:val="000C0639"/>
    <w:rsid w:val="000C0FFB"/>
    <w:rsid w:val="000C429F"/>
    <w:rsid w:val="000E44EE"/>
    <w:rsid w:val="00107E81"/>
    <w:rsid w:val="00131439"/>
    <w:rsid w:val="001337D9"/>
    <w:rsid w:val="00144072"/>
    <w:rsid w:val="00171E4F"/>
    <w:rsid w:val="00176B9E"/>
    <w:rsid w:val="0019344D"/>
    <w:rsid w:val="001A1B1D"/>
    <w:rsid w:val="001A7143"/>
    <w:rsid w:val="001B1A82"/>
    <w:rsid w:val="001C1971"/>
    <w:rsid w:val="001D6AEB"/>
    <w:rsid w:val="001F1BBC"/>
    <w:rsid w:val="001F2DFC"/>
    <w:rsid w:val="001F32DA"/>
    <w:rsid w:val="0020070C"/>
    <w:rsid w:val="00210445"/>
    <w:rsid w:val="0021475C"/>
    <w:rsid w:val="0022521B"/>
    <w:rsid w:val="002348DD"/>
    <w:rsid w:val="0023626F"/>
    <w:rsid w:val="002459FD"/>
    <w:rsid w:val="00250994"/>
    <w:rsid w:val="00267FFB"/>
    <w:rsid w:val="00273A37"/>
    <w:rsid w:val="00292776"/>
    <w:rsid w:val="0029603E"/>
    <w:rsid w:val="00296BA0"/>
    <w:rsid w:val="002A3AC6"/>
    <w:rsid w:val="002B59EC"/>
    <w:rsid w:val="002B5F6C"/>
    <w:rsid w:val="002B7655"/>
    <w:rsid w:val="002E470C"/>
    <w:rsid w:val="002F35FA"/>
    <w:rsid w:val="00310864"/>
    <w:rsid w:val="00341293"/>
    <w:rsid w:val="00386879"/>
    <w:rsid w:val="003B4214"/>
    <w:rsid w:val="003C0BB5"/>
    <w:rsid w:val="003E3C0C"/>
    <w:rsid w:val="004067B9"/>
    <w:rsid w:val="004103C0"/>
    <w:rsid w:val="00440CAA"/>
    <w:rsid w:val="00444AC6"/>
    <w:rsid w:val="00452292"/>
    <w:rsid w:val="004744CF"/>
    <w:rsid w:val="00485797"/>
    <w:rsid w:val="004865C2"/>
    <w:rsid w:val="004B4147"/>
    <w:rsid w:val="00542690"/>
    <w:rsid w:val="00552F9B"/>
    <w:rsid w:val="00560D02"/>
    <w:rsid w:val="005636A7"/>
    <w:rsid w:val="0057778B"/>
    <w:rsid w:val="00581821"/>
    <w:rsid w:val="00582076"/>
    <w:rsid w:val="005909E1"/>
    <w:rsid w:val="0059597E"/>
    <w:rsid w:val="005A20B8"/>
    <w:rsid w:val="005B7DB3"/>
    <w:rsid w:val="005C75A2"/>
    <w:rsid w:val="005F18AE"/>
    <w:rsid w:val="0061400D"/>
    <w:rsid w:val="00621B5C"/>
    <w:rsid w:val="00621F5E"/>
    <w:rsid w:val="00623B97"/>
    <w:rsid w:val="00695276"/>
    <w:rsid w:val="006A00B3"/>
    <w:rsid w:val="006A530B"/>
    <w:rsid w:val="006B74AA"/>
    <w:rsid w:val="006C1D49"/>
    <w:rsid w:val="006C281B"/>
    <w:rsid w:val="006C2C54"/>
    <w:rsid w:val="006C2DFF"/>
    <w:rsid w:val="006C49CF"/>
    <w:rsid w:val="00714006"/>
    <w:rsid w:val="00723422"/>
    <w:rsid w:val="00724627"/>
    <w:rsid w:val="00733ECE"/>
    <w:rsid w:val="007407E2"/>
    <w:rsid w:val="0074617F"/>
    <w:rsid w:val="0075211B"/>
    <w:rsid w:val="007571B5"/>
    <w:rsid w:val="007772B1"/>
    <w:rsid w:val="007D0C2C"/>
    <w:rsid w:val="007D34FE"/>
    <w:rsid w:val="007E5996"/>
    <w:rsid w:val="007E66F3"/>
    <w:rsid w:val="008424CE"/>
    <w:rsid w:val="008455C2"/>
    <w:rsid w:val="00866148"/>
    <w:rsid w:val="00873832"/>
    <w:rsid w:val="00884123"/>
    <w:rsid w:val="00890F1A"/>
    <w:rsid w:val="008B066B"/>
    <w:rsid w:val="008B1C66"/>
    <w:rsid w:val="008B5472"/>
    <w:rsid w:val="008E2197"/>
    <w:rsid w:val="00916B1A"/>
    <w:rsid w:val="00967B14"/>
    <w:rsid w:val="009819C9"/>
    <w:rsid w:val="00987744"/>
    <w:rsid w:val="00997E86"/>
    <w:rsid w:val="009B7D45"/>
    <w:rsid w:val="009D73C9"/>
    <w:rsid w:val="009D7E58"/>
    <w:rsid w:val="009E750F"/>
    <w:rsid w:val="00A015CF"/>
    <w:rsid w:val="00A02C25"/>
    <w:rsid w:val="00A21AF8"/>
    <w:rsid w:val="00A24DE9"/>
    <w:rsid w:val="00A2681C"/>
    <w:rsid w:val="00A543B0"/>
    <w:rsid w:val="00A6425D"/>
    <w:rsid w:val="00A6458D"/>
    <w:rsid w:val="00A87732"/>
    <w:rsid w:val="00A96376"/>
    <w:rsid w:val="00A9641A"/>
    <w:rsid w:val="00AA127A"/>
    <w:rsid w:val="00AB119A"/>
    <w:rsid w:val="00AE6AFE"/>
    <w:rsid w:val="00AF3310"/>
    <w:rsid w:val="00B03ED5"/>
    <w:rsid w:val="00B21D64"/>
    <w:rsid w:val="00B30926"/>
    <w:rsid w:val="00B41DB8"/>
    <w:rsid w:val="00B5453D"/>
    <w:rsid w:val="00B72646"/>
    <w:rsid w:val="00B73E22"/>
    <w:rsid w:val="00B758A0"/>
    <w:rsid w:val="00BA30D4"/>
    <w:rsid w:val="00BB3E9C"/>
    <w:rsid w:val="00BB7CE4"/>
    <w:rsid w:val="00BC33C3"/>
    <w:rsid w:val="00BE1860"/>
    <w:rsid w:val="00BF0DAF"/>
    <w:rsid w:val="00BF55C2"/>
    <w:rsid w:val="00C05345"/>
    <w:rsid w:val="00C344AA"/>
    <w:rsid w:val="00C37B1A"/>
    <w:rsid w:val="00C51787"/>
    <w:rsid w:val="00C530C5"/>
    <w:rsid w:val="00C7634E"/>
    <w:rsid w:val="00C777FF"/>
    <w:rsid w:val="00C80B26"/>
    <w:rsid w:val="00C817F0"/>
    <w:rsid w:val="00C907D4"/>
    <w:rsid w:val="00CD2D89"/>
    <w:rsid w:val="00CD2FD2"/>
    <w:rsid w:val="00CD51E4"/>
    <w:rsid w:val="00CF0ABF"/>
    <w:rsid w:val="00CF39EE"/>
    <w:rsid w:val="00CF4C7C"/>
    <w:rsid w:val="00D12DFD"/>
    <w:rsid w:val="00D228A0"/>
    <w:rsid w:val="00D3221E"/>
    <w:rsid w:val="00D3471E"/>
    <w:rsid w:val="00D520CA"/>
    <w:rsid w:val="00D62B7E"/>
    <w:rsid w:val="00D92829"/>
    <w:rsid w:val="00E205FD"/>
    <w:rsid w:val="00E34937"/>
    <w:rsid w:val="00E4711B"/>
    <w:rsid w:val="00E62055"/>
    <w:rsid w:val="00E8496A"/>
    <w:rsid w:val="00E94A10"/>
    <w:rsid w:val="00E97735"/>
    <w:rsid w:val="00EA09ED"/>
    <w:rsid w:val="00EA6CF9"/>
    <w:rsid w:val="00F0597C"/>
    <w:rsid w:val="00F33F0D"/>
    <w:rsid w:val="00F413D7"/>
    <w:rsid w:val="00F435BE"/>
    <w:rsid w:val="00F526D0"/>
    <w:rsid w:val="00F52F3F"/>
    <w:rsid w:val="00F756FE"/>
    <w:rsid w:val="00F846EA"/>
    <w:rsid w:val="00FB1F9D"/>
    <w:rsid w:val="00FB2AD3"/>
    <w:rsid w:val="00FB6287"/>
    <w:rsid w:val="00FE1B03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2D4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26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5E"/>
    <w:pPr>
      <w:keepNext/>
      <w:keepLines/>
      <w:spacing w:before="320" w:after="320"/>
      <w:outlineLvl w:val="0"/>
    </w:pPr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3422"/>
    <w:pPr>
      <w:keepNext/>
      <w:keepLines/>
      <w:spacing w:before="360"/>
      <w:outlineLvl w:val="1"/>
    </w:pPr>
    <w:rPr>
      <w:rFonts w:eastAsiaTheme="majorEastAsia" w:cs="Times New Roman (Headings CS)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723422"/>
    <w:pPr>
      <w:keepNext/>
      <w:keepLines/>
      <w:spacing w:before="120"/>
      <w:outlineLvl w:val="2"/>
    </w:pPr>
    <w:rPr>
      <w:rFonts w:eastAsiaTheme="majorEastAsia" w:cs="Times New Roman (Headings CS)"/>
      <w:color w:val="0D0D0D" w:themeColor="text1" w:themeTint="F2"/>
      <w:szCs w:val="24"/>
    </w:rPr>
  </w:style>
  <w:style w:type="paragraph" w:styleId="Heading4">
    <w:name w:val="heading 4"/>
    <w:aliases w:val="Colleges"/>
    <w:basedOn w:val="Normal"/>
    <w:next w:val="Normal"/>
    <w:link w:val="Heading4Char"/>
    <w:uiPriority w:val="9"/>
    <w:semiHidden/>
    <w:qFormat/>
    <w:rsid w:val="00F756FE"/>
    <w:pPr>
      <w:keepNext/>
      <w:keepLines/>
      <w:spacing w:before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C429F"/>
    <w:pPr>
      <w:keepNext/>
      <w:keepLines/>
      <w:spacing w:before="8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26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B26"/>
    <w:rPr>
      <w:sz w:val="20"/>
    </w:rPr>
  </w:style>
  <w:style w:type="paragraph" w:styleId="ListParagraph">
    <w:name w:val="List Paragraph"/>
    <w:basedOn w:val="Normal"/>
    <w:uiPriority w:val="34"/>
    <w:semiHidden/>
    <w:rsid w:val="00B21D64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A3AC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B26"/>
    <w:rPr>
      <w:rFonts w:asciiTheme="majorHAnsi" w:eastAsiaTheme="majorEastAsia" w:hAnsiTheme="majorHAnsi" w:cs="Times New Roman (Headings CS)"/>
      <w:i/>
      <w:caps/>
      <w:color w:val="FFFFFF" w:themeColor="background1"/>
      <w:spacing w:val="20"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A3AC6"/>
    <w:pPr>
      <w:numPr>
        <w:ilvl w:val="1"/>
      </w:numPr>
    </w:pPr>
    <w:rPr>
      <w:rFonts w:eastAsiaTheme="minorEastAsia"/>
      <w:b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3AC6"/>
    <w:rPr>
      <w:rFonts w:eastAsiaTheme="minorEastAsia"/>
      <w:b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1F5E"/>
    <w:rPr>
      <w:rFonts w:asciiTheme="majorHAnsi" w:eastAsiaTheme="majorEastAsia" w:hAnsiTheme="majorHAnsi" w:cs="Times New Roman (Headings CS)"/>
      <w:color w:val="000000" w:themeColor="text1"/>
      <w:sz w:val="40"/>
      <w:szCs w:val="32"/>
    </w:rPr>
  </w:style>
  <w:style w:type="paragraph" w:customStyle="1" w:styleId="Contact">
    <w:name w:val="Contact"/>
    <w:basedOn w:val="Normal"/>
    <w:next w:val="Normal"/>
    <w:link w:val="ContactChar"/>
    <w:uiPriority w:val="14"/>
    <w:qFormat/>
    <w:rsid w:val="001A1B1D"/>
    <w:pPr>
      <w:jc w:val="center"/>
    </w:pPr>
    <w:rPr>
      <w:rFonts w:cs="Times New Roman (Body CS)"/>
      <w:b/>
    </w:rPr>
  </w:style>
  <w:style w:type="character" w:customStyle="1" w:styleId="ContactChar">
    <w:name w:val="Contact Char"/>
    <w:basedOn w:val="DefaultParagraphFont"/>
    <w:link w:val="Contact"/>
    <w:uiPriority w:val="14"/>
    <w:rsid w:val="001A1B1D"/>
    <w:rPr>
      <w:rFonts w:ascii="Arial" w:hAnsi="Arial" w:cs="Times New Roman (Body CS)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80B26"/>
    <w:rPr>
      <w:rFonts w:eastAsiaTheme="majorEastAsia" w:cs="Times New Roman (Headings CS)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B26"/>
    <w:rPr>
      <w:rFonts w:eastAsiaTheme="majorEastAsia" w:cs="Times New Roman (Headings CS)"/>
      <w:color w:val="0D0D0D" w:themeColor="text1" w:themeTint="F2"/>
      <w:sz w:val="20"/>
      <w:szCs w:val="24"/>
    </w:rPr>
  </w:style>
  <w:style w:type="character" w:customStyle="1" w:styleId="Heading4Char">
    <w:name w:val="Heading 4 Char"/>
    <w:aliases w:val="Colleges Char"/>
    <w:basedOn w:val="DefaultParagraphFont"/>
    <w:link w:val="Heading4"/>
    <w:uiPriority w:val="9"/>
    <w:semiHidden/>
    <w:rsid w:val="00C80B26"/>
    <w:rPr>
      <w:rFonts w:eastAsiaTheme="majorEastAsia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26"/>
    <w:rPr>
      <w:rFonts w:eastAsiaTheme="majorEastAsia" w:cstheme="majorBidi"/>
      <w:color w:val="000000" w:themeColor="text1"/>
      <w:sz w:val="20"/>
    </w:rPr>
  </w:style>
  <w:style w:type="paragraph" w:styleId="ListBullet">
    <w:name w:val="List Bullet"/>
    <w:basedOn w:val="Normal"/>
    <w:uiPriority w:val="14"/>
    <w:qFormat/>
    <w:rsid w:val="00F756FE"/>
    <w:pPr>
      <w:numPr>
        <w:numId w:val="2"/>
      </w:numPr>
      <w:spacing w:before="200"/>
      <w:ind w:left="288" w:hanging="288"/>
    </w:pPr>
  </w:style>
  <w:style w:type="numbering" w:customStyle="1" w:styleId="BullettedList">
    <w:name w:val="BullettedList"/>
    <w:uiPriority w:val="99"/>
    <w:rsid w:val="00A6425D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rsid w:val="0019344D"/>
    <w:rPr>
      <w:color w:val="605E5C"/>
      <w:shd w:val="clear" w:color="auto" w:fill="E1DFDD"/>
    </w:rPr>
  </w:style>
  <w:style w:type="table" w:customStyle="1" w:styleId="MainTable">
    <w:name w:val="Main Table"/>
    <w:basedOn w:val="TableNormal"/>
    <w:uiPriority w:val="99"/>
    <w:rsid w:val="00F756FE"/>
    <w:pPr>
      <w:spacing w:after="0" w:line="240" w:lineRule="auto"/>
    </w:pPr>
    <w:tblPr/>
    <w:tcPr>
      <w:tcMar>
        <w:left w:w="259" w:type="dxa"/>
        <w:right w:w="259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table" w:customStyle="1" w:styleId="Style2">
    <w:name w:val="Style2"/>
    <w:basedOn w:val="TableNormal"/>
    <w:uiPriority w:val="99"/>
    <w:rsid w:val="000C0639"/>
    <w:pPr>
      <w:spacing w:after="0" w:line="240" w:lineRule="auto"/>
    </w:pPr>
    <w:tblPr>
      <w:tblBorders>
        <w:insideV w:val="single" w:sz="12" w:space="0" w:color="auto"/>
      </w:tblBorders>
    </w:tblPr>
  </w:style>
  <w:style w:type="table" w:customStyle="1" w:styleId="SideTable">
    <w:name w:val="Side Table"/>
    <w:basedOn w:val="TableNormal"/>
    <w:uiPriority w:val="99"/>
    <w:rsid w:val="001A1B1D"/>
    <w:pPr>
      <w:spacing w:after="0" w:line="240" w:lineRule="auto"/>
    </w:pPr>
    <w:rPr>
      <w:rFonts w:cs="Times New Roman (Body CS)"/>
    </w:rPr>
    <w:tblPr/>
    <w:tcPr>
      <w:tcMar>
        <w:left w:w="0" w:type="dxa"/>
        <w:right w:w="0" w:type="dxa"/>
      </w:tcMar>
      <w:vAlign w:val="center"/>
    </w:tcPr>
  </w:style>
  <w:style w:type="character" w:styleId="Emphasis">
    <w:name w:val="Emphasis"/>
    <w:basedOn w:val="DefaultParagraphFont"/>
    <w:uiPriority w:val="20"/>
    <w:rsid w:val="001314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1E44EB166409C8D2C5B0E407AC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27BC-192D-440E-AE26-DB1B45976A53}"/>
      </w:docPartPr>
      <w:docPartBody>
        <w:p w:rsidR="00000000" w:rsidRDefault="00000000">
          <w:pPr>
            <w:pStyle w:val="2951E44EB166409C8D2C5B0E407AC710"/>
          </w:pPr>
          <w:r w:rsidRPr="00AA127A">
            <w:t>About</w:t>
          </w:r>
        </w:p>
      </w:docPartBody>
    </w:docPart>
    <w:docPart>
      <w:docPartPr>
        <w:name w:val="B95A2873BD7547509CA88B5606D2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9711-04CB-4307-A721-0FE314D696BD}"/>
      </w:docPartPr>
      <w:docPartBody>
        <w:p w:rsidR="00000000" w:rsidRDefault="00000000">
          <w:pPr>
            <w:pStyle w:val="B95A2873BD7547509CA88B5606D2E81B"/>
          </w:pPr>
          <w:r w:rsidRPr="00AA127A">
            <w:t>Experience</w:t>
          </w:r>
        </w:p>
      </w:docPartBody>
    </w:docPart>
    <w:docPart>
      <w:docPartPr>
        <w:name w:val="CD2902B0A22C44C39CC16DE9FD26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A70B-D7DD-4FE1-BF99-21CBC60DD6CE}"/>
      </w:docPartPr>
      <w:docPartBody>
        <w:p w:rsidR="00000000" w:rsidRDefault="00000000">
          <w:pPr>
            <w:pStyle w:val="CD2902B0A22C44C39CC16DE9FD2625DF"/>
          </w:pPr>
          <w:r>
            <w:t>Education</w:t>
          </w:r>
        </w:p>
      </w:docPartBody>
    </w:docPart>
    <w:docPart>
      <w:docPartPr>
        <w:name w:val="BC6D2D204C47469BBF6181A2CA99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D726-38DF-4C48-BA09-0CB6B59F43ED}"/>
      </w:docPartPr>
      <w:docPartBody>
        <w:p w:rsidR="00000000" w:rsidRDefault="00000000">
          <w:pPr>
            <w:pStyle w:val="BC6D2D204C47469BBF6181A2CA996671"/>
          </w:pPr>
          <w:r w:rsidRPr="00D520CA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88"/>
    <w:rsid w:val="00756F88"/>
    <w:rsid w:val="00F4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4F7A6482A94E849BFD8D7D744810BF">
    <w:name w:val="104F7A6482A94E849BFD8D7D744810BF"/>
  </w:style>
  <w:style w:type="paragraph" w:customStyle="1" w:styleId="1E2CDE0BED6E4E0F93B20C971C480C36">
    <w:name w:val="1E2CDE0BED6E4E0F93B20C971C480C36"/>
  </w:style>
  <w:style w:type="paragraph" w:customStyle="1" w:styleId="6B092EAA3BA64552AD51355F978594AB">
    <w:name w:val="6B092EAA3BA64552AD51355F978594AB"/>
  </w:style>
  <w:style w:type="paragraph" w:customStyle="1" w:styleId="D1C6EADB2A4C4A6EB22322A45081DBE8">
    <w:name w:val="D1C6EADB2A4C4A6EB22322A45081DBE8"/>
  </w:style>
  <w:style w:type="paragraph" w:customStyle="1" w:styleId="94D175CAFF354836AC5C8CF0DB80EC32">
    <w:name w:val="94D175CAFF354836AC5C8CF0DB80EC32"/>
  </w:style>
  <w:style w:type="paragraph" w:customStyle="1" w:styleId="39F99CC82D38475F9135FD20B3462385">
    <w:name w:val="39F99CC82D38475F9135FD20B3462385"/>
  </w:style>
  <w:style w:type="paragraph" w:customStyle="1" w:styleId="2951E44EB166409C8D2C5B0E407AC710">
    <w:name w:val="2951E44EB166409C8D2C5B0E407AC710"/>
  </w:style>
  <w:style w:type="paragraph" w:customStyle="1" w:styleId="19AF3B5F4930499F9B650C421F1B93BC">
    <w:name w:val="19AF3B5F4930499F9B650C421F1B93BC"/>
  </w:style>
  <w:style w:type="paragraph" w:customStyle="1" w:styleId="B95A2873BD7547509CA88B5606D2E81B">
    <w:name w:val="B95A2873BD7547509CA88B5606D2E81B"/>
  </w:style>
  <w:style w:type="paragraph" w:customStyle="1" w:styleId="7692C1B478384E7EB9E497AA46E24AE0">
    <w:name w:val="7692C1B478384E7EB9E497AA46E24AE0"/>
  </w:style>
  <w:style w:type="paragraph" w:customStyle="1" w:styleId="12F0D42E4C524428A877C1F46E5BD0EA">
    <w:name w:val="12F0D42E4C524428A877C1F46E5BD0EA"/>
  </w:style>
  <w:style w:type="character" w:styleId="Emphasis">
    <w:name w:val="Emphasis"/>
    <w:basedOn w:val="DefaultParagraphFont"/>
    <w:uiPriority w:val="20"/>
    <w:rPr>
      <w:i/>
      <w:iCs/>
    </w:rPr>
  </w:style>
  <w:style w:type="paragraph" w:customStyle="1" w:styleId="CAC0B10A479B41ED85D8AED7AE7E021C">
    <w:name w:val="CAC0B10A479B41ED85D8AED7AE7E021C"/>
  </w:style>
  <w:style w:type="paragraph" w:customStyle="1" w:styleId="BF4767AE05F044E1BE8A6E8F3B40259C">
    <w:name w:val="BF4767AE05F044E1BE8A6E8F3B40259C"/>
  </w:style>
  <w:style w:type="paragraph" w:customStyle="1" w:styleId="0AD0B34627B44B6DBC886DF1BCF8DBAF">
    <w:name w:val="0AD0B34627B44B6DBC886DF1BCF8DBAF"/>
  </w:style>
  <w:style w:type="paragraph" w:customStyle="1" w:styleId="D340B7B070474FC1B6D3AB6DA7A15355">
    <w:name w:val="D340B7B070474FC1B6D3AB6DA7A15355"/>
  </w:style>
  <w:style w:type="paragraph" w:customStyle="1" w:styleId="F484ECADA72C4131A66C37EA1C3B4D87">
    <w:name w:val="F484ECADA72C4131A66C37EA1C3B4D87"/>
  </w:style>
  <w:style w:type="paragraph" w:customStyle="1" w:styleId="12DF2C4778F044C9B5F7ABC8527B1AB3">
    <w:name w:val="12DF2C4778F044C9B5F7ABC8527B1AB3"/>
  </w:style>
  <w:style w:type="paragraph" w:customStyle="1" w:styleId="CAEC820CAA5D4663AFDE62C20E81B42E">
    <w:name w:val="CAEC820CAA5D4663AFDE62C20E81B42E"/>
  </w:style>
  <w:style w:type="paragraph" w:customStyle="1" w:styleId="87A96B8B4C044C2B873CEA7089C90A16">
    <w:name w:val="87A96B8B4C044C2B873CEA7089C90A16"/>
  </w:style>
  <w:style w:type="paragraph" w:customStyle="1" w:styleId="A18A4E4B85684EBE91989DE83D57A99E">
    <w:name w:val="A18A4E4B85684EBE91989DE83D57A99E"/>
  </w:style>
  <w:style w:type="paragraph" w:customStyle="1" w:styleId="432EA2F62E964E3E935195D95A255701">
    <w:name w:val="432EA2F62E964E3E935195D95A255701"/>
  </w:style>
  <w:style w:type="paragraph" w:customStyle="1" w:styleId="ABE298D273784224A97C429D2CD49DF1">
    <w:name w:val="ABE298D273784224A97C429D2CD49DF1"/>
  </w:style>
  <w:style w:type="paragraph" w:customStyle="1" w:styleId="D51BF64B98AF4E228436EC0C7ED66807">
    <w:name w:val="D51BF64B98AF4E228436EC0C7ED66807"/>
  </w:style>
  <w:style w:type="paragraph" w:customStyle="1" w:styleId="424E826BB09E4BE58591ECBECD6A2579">
    <w:name w:val="424E826BB09E4BE58591ECBECD6A2579"/>
  </w:style>
  <w:style w:type="paragraph" w:customStyle="1" w:styleId="769DF9DD9E1F4605A3E5B1F308D42C59">
    <w:name w:val="769DF9DD9E1F4605A3E5B1F308D42C59"/>
  </w:style>
  <w:style w:type="paragraph" w:customStyle="1" w:styleId="8A505F43DD444094A94739B42D24B7ED">
    <w:name w:val="8A505F43DD444094A94739B42D24B7ED"/>
  </w:style>
  <w:style w:type="paragraph" w:customStyle="1" w:styleId="DF9B65DE70F74D63AC006FB452A520A3">
    <w:name w:val="DF9B65DE70F74D63AC006FB452A520A3"/>
  </w:style>
  <w:style w:type="paragraph" w:customStyle="1" w:styleId="CD2902B0A22C44C39CC16DE9FD2625DF">
    <w:name w:val="CD2902B0A22C44C39CC16DE9FD2625DF"/>
  </w:style>
  <w:style w:type="paragraph" w:customStyle="1" w:styleId="FCA7D75769E44772BDEAA0C73B508874">
    <w:name w:val="FCA7D75769E44772BDEAA0C73B508874"/>
  </w:style>
  <w:style w:type="paragraph" w:customStyle="1" w:styleId="0274AD397A00419CA9A5B838A631A6D9">
    <w:name w:val="0274AD397A00419CA9A5B838A631A6D9"/>
  </w:style>
  <w:style w:type="paragraph" w:customStyle="1" w:styleId="E9E244852CAD4DDA9E485C5980935E20">
    <w:name w:val="E9E244852CAD4DDA9E485C5980935E20"/>
  </w:style>
  <w:style w:type="paragraph" w:customStyle="1" w:styleId="BD567715BEA9480BBB56034F9AC63DE8">
    <w:name w:val="BD567715BEA9480BBB56034F9AC63DE8"/>
  </w:style>
  <w:style w:type="paragraph" w:customStyle="1" w:styleId="A353C420E2F04360A1B74C6B05421A53">
    <w:name w:val="A353C420E2F04360A1B74C6B05421A53"/>
  </w:style>
  <w:style w:type="paragraph" w:customStyle="1" w:styleId="62998B3EC7254D80A8FC59DD316869A1">
    <w:name w:val="62998B3EC7254D80A8FC59DD316869A1"/>
  </w:style>
  <w:style w:type="paragraph" w:customStyle="1" w:styleId="59B2AE0F631B4AD98298DAEE916F709B">
    <w:name w:val="59B2AE0F631B4AD98298DAEE916F709B"/>
  </w:style>
  <w:style w:type="paragraph" w:customStyle="1" w:styleId="DE6D000DA41F487AB4CF7EE0849E7453">
    <w:name w:val="DE6D000DA41F487AB4CF7EE0849E7453"/>
  </w:style>
  <w:style w:type="paragraph" w:customStyle="1" w:styleId="3122A2E0C897422782521AC815BCFAEF">
    <w:name w:val="3122A2E0C897422782521AC815BCFAEF"/>
  </w:style>
  <w:style w:type="paragraph" w:customStyle="1" w:styleId="BC6D2D204C47469BBF6181A2CA996671">
    <w:name w:val="BC6D2D204C47469BBF6181A2CA996671"/>
  </w:style>
  <w:style w:type="paragraph" w:customStyle="1" w:styleId="4DFAA1108BB14A4891680B3D4AEF15E7">
    <w:name w:val="4DFAA1108BB14A4891680B3D4AEF15E7"/>
  </w:style>
  <w:style w:type="paragraph" w:customStyle="1" w:styleId="6D813C361506442AA9FDB58123906AF8">
    <w:name w:val="6D813C361506442AA9FDB58123906AF8"/>
  </w:style>
  <w:style w:type="paragraph" w:customStyle="1" w:styleId="056C2A17818F4005B7EC46179B0B54B2">
    <w:name w:val="056C2A17818F4005B7EC46179B0B54B2"/>
  </w:style>
  <w:style w:type="paragraph" w:customStyle="1" w:styleId="B56F7073293648C79F8224E8406CC26F">
    <w:name w:val="B56F7073293648C79F8224E8406CC26F"/>
  </w:style>
  <w:style w:type="paragraph" w:customStyle="1" w:styleId="BEC05244813A4F74B3AEB8136F4F24C7">
    <w:name w:val="BEC05244813A4F74B3AEB8136F4F2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ustom 93">
      <a:majorFont>
        <a:latin typeface="Baskerville Old Face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9883C-A2E9-48C2-90E3-E9A69EE8180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B3F56E6-A45B-41B0-8473-C00D304B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7C2C5-AEA1-49A9-B52C-C5ECDBC3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2026-01-15T13:58:00Z</dcterms:created>
  <dcterms:modified xsi:type="dcterms:W3CDTF">2026-01-15T14:32:00Z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